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1C31" w14:textId="33F4B0F8" w:rsidR="00712B9B" w:rsidRDefault="004F468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11946C9" w14:textId="2749A71D" w:rsidR="00712B9B" w:rsidRDefault="004F468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CONFISCATION AMENDMENT (UNEXPLAINED WEALTH) BILL 2024</w:t>
      </w:r>
    </w:p>
    <w:p w14:paraId="21BD75B2" w14:textId="2F6A73B1" w:rsidR="00712B9B" w:rsidRDefault="004F4682" w:rsidP="004F468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C58FDFC" w14:textId="4C39292C" w:rsidR="00712B9B" w:rsidRDefault="004F468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(New Clause to be proposed in Committee </w:t>
      </w:r>
      <w:proofErr w:type="gramStart"/>
      <w:r>
        <w:rPr>
          <w:u w:val="single"/>
        </w:rPr>
        <w:t>by  EVAN</w:t>
      </w:r>
      <w:proofErr w:type="gramEnd"/>
      <w:r>
        <w:rPr>
          <w:u w:val="single"/>
        </w:rPr>
        <w:t xml:space="preserve"> MULHOLLAND)</w:t>
      </w:r>
    </w:p>
    <w:bookmarkEnd w:id="3"/>
    <w:p w14:paraId="7D14A1F5" w14:textId="77777777" w:rsidR="006961E4" w:rsidRDefault="006961E4">
      <w:pPr>
        <w:tabs>
          <w:tab w:val="left" w:pos="3912"/>
          <w:tab w:val="left" w:pos="4423"/>
        </w:tabs>
      </w:pPr>
    </w:p>
    <w:p w14:paraId="1B96261F" w14:textId="77777777" w:rsidR="00C324C4" w:rsidRDefault="00C324C4" w:rsidP="00C324C4">
      <w:pPr>
        <w:pStyle w:val="ManualNumber"/>
        <w:jc w:val="center"/>
      </w:pPr>
      <w:r>
        <w:t>NEW CLAUSE</w:t>
      </w:r>
    </w:p>
    <w:p w14:paraId="6A413F50" w14:textId="77777777" w:rsidR="00C324C4" w:rsidRPr="00C324C4" w:rsidRDefault="009F17E5" w:rsidP="00C324C4">
      <w:pPr>
        <w:pStyle w:val="AmendHeading1s"/>
        <w:numPr>
          <w:ilvl w:val="0"/>
          <w:numId w:val="20"/>
        </w:numPr>
        <w:spacing w:after="200"/>
        <w:rPr>
          <w:b w:val="0"/>
        </w:rPr>
      </w:pPr>
      <w:r>
        <w:rPr>
          <w:b w:val="0"/>
        </w:rPr>
        <w:t>Insert the following New Clause to follow clause 45</w:t>
      </w:r>
      <w:r w:rsidR="00C324C4" w:rsidRPr="00C324C4">
        <w:rPr>
          <w:b w:val="0"/>
        </w:rPr>
        <w:t>—</w:t>
      </w:r>
    </w:p>
    <w:p w14:paraId="6426C7E9" w14:textId="77777777" w:rsidR="00C324C4" w:rsidRPr="00C324C4" w:rsidRDefault="00C324C4" w:rsidP="00C324C4">
      <w:pPr>
        <w:pStyle w:val="AmendHeading1"/>
        <w:tabs>
          <w:tab w:val="right" w:pos="1701"/>
        </w:tabs>
        <w:ind w:left="1871" w:hanging="1871"/>
        <w:rPr>
          <w:b/>
        </w:rPr>
      </w:pPr>
      <w:bookmarkStart w:id="4" w:name="cpStart"/>
      <w:bookmarkEnd w:id="4"/>
      <w:r>
        <w:tab/>
      </w:r>
      <w:r w:rsidRPr="00C324C4">
        <w:t>'</w:t>
      </w:r>
      <w:r w:rsidRPr="00C324C4">
        <w:rPr>
          <w:b/>
        </w:rPr>
        <w:t>45A</w:t>
      </w:r>
      <w:r w:rsidRPr="00C324C4">
        <w:rPr>
          <w:b/>
        </w:rPr>
        <w:tab/>
        <w:t>New section 148 inserted</w:t>
      </w:r>
    </w:p>
    <w:p w14:paraId="3ED02C68" w14:textId="77777777" w:rsidR="008416AE" w:rsidRDefault="000E1C03" w:rsidP="00C324C4">
      <w:pPr>
        <w:pStyle w:val="AmendHeading1"/>
        <w:ind w:left="1871"/>
      </w:pPr>
      <w:r>
        <w:t xml:space="preserve">After section 147 </w:t>
      </w:r>
      <w:r w:rsidR="00C324C4">
        <w:t xml:space="preserve">of the </w:t>
      </w:r>
      <w:r w:rsidR="00C324C4" w:rsidRPr="00C324C4">
        <w:rPr>
          <w:b/>
        </w:rPr>
        <w:t>Confiscation Act 1997 insert</w:t>
      </w:r>
      <w:r w:rsidR="00C324C4">
        <w:t>—</w:t>
      </w:r>
    </w:p>
    <w:p w14:paraId="534467CC" w14:textId="77777777" w:rsidR="00C324C4" w:rsidRDefault="00C324C4" w:rsidP="00C324C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324C4">
        <w:t>"</w:t>
      </w:r>
      <w:r w:rsidRPr="00C324C4">
        <w:rPr>
          <w:b/>
        </w:rPr>
        <w:t>148</w:t>
      </w:r>
      <w:r w:rsidRPr="00C324C4">
        <w:rPr>
          <w:b/>
        </w:rPr>
        <w:tab/>
        <w:t>Review of amendments made by</w:t>
      </w:r>
      <w:r>
        <w:t xml:space="preserve"> </w:t>
      </w:r>
      <w:r w:rsidRPr="00C324C4">
        <w:rPr>
          <w:b/>
        </w:rPr>
        <w:t xml:space="preserve">Confiscation Amendment (Unexplained Wealth) </w:t>
      </w:r>
      <w:r>
        <w:rPr>
          <w:b/>
        </w:rPr>
        <w:t>Act</w:t>
      </w:r>
      <w:r w:rsidRPr="00C324C4">
        <w:rPr>
          <w:b/>
        </w:rPr>
        <w:t xml:space="preserve"> 2024</w:t>
      </w:r>
    </w:p>
    <w:p w14:paraId="024EEB09" w14:textId="77777777" w:rsidR="00C324C4" w:rsidRDefault="00465022" w:rsidP="00465022">
      <w:pPr>
        <w:pStyle w:val="AmendHeading3"/>
        <w:tabs>
          <w:tab w:val="right" w:pos="2778"/>
        </w:tabs>
        <w:ind w:left="2891" w:hanging="2891"/>
      </w:pPr>
      <w:r>
        <w:tab/>
      </w:r>
      <w:r w:rsidR="00C324C4" w:rsidRPr="00465022">
        <w:t>(1)</w:t>
      </w:r>
      <w:r w:rsidR="00C324C4">
        <w:tab/>
        <w:t xml:space="preserve">The Attorney-General must cause a review to be conducted of the operation of the amendments made </w:t>
      </w:r>
      <w:r>
        <w:t xml:space="preserve">to this Act </w:t>
      </w:r>
      <w:r w:rsidR="00C324C4">
        <w:t xml:space="preserve">by the </w:t>
      </w:r>
      <w:r w:rsidR="00C324C4" w:rsidRPr="00C324C4">
        <w:rPr>
          <w:b/>
        </w:rPr>
        <w:t xml:space="preserve">Confiscation Amendment (Unexplained Wealth) </w:t>
      </w:r>
      <w:r w:rsidR="00C324C4">
        <w:rPr>
          <w:b/>
        </w:rPr>
        <w:t xml:space="preserve">Act </w:t>
      </w:r>
      <w:r w:rsidR="00C324C4" w:rsidRPr="00C324C4">
        <w:rPr>
          <w:b/>
        </w:rPr>
        <w:t>2024</w:t>
      </w:r>
      <w:r w:rsidR="00C324C4">
        <w:t>.</w:t>
      </w:r>
    </w:p>
    <w:p w14:paraId="289B574B" w14:textId="77777777" w:rsidR="00C324C4" w:rsidRDefault="00465022" w:rsidP="00465022">
      <w:pPr>
        <w:pStyle w:val="AmendHeading3"/>
        <w:tabs>
          <w:tab w:val="right" w:pos="2778"/>
        </w:tabs>
        <w:ind w:left="2891" w:hanging="2891"/>
      </w:pPr>
      <w:r>
        <w:tab/>
      </w:r>
      <w:r w:rsidR="00C324C4" w:rsidRPr="00465022">
        <w:t>(2)</w:t>
      </w:r>
      <w:r w:rsidR="00C324C4">
        <w:tab/>
        <w:t xml:space="preserve">The review must be commenced no later than 3 years after the commencement of the </w:t>
      </w:r>
      <w:r w:rsidR="00C324C4" w:rsidRPr="00C324C4">
        <w:rPr>
          <w:b/>
        </w:rPr>
        <w:t xml:space="preserve">Confiscation Amendment (Unexplained Wealth) </w:t>
      </w:r>
      <w:r w:rsidR="00C324C4">
        <w:rPr>
          <w:b/>
        </w:rPr>
        <w:t xml:space="preserve">Act </w:t>
      </w:r>
      <w:r w:rsidR="00C324C4" w:rsidRPr="00C324C4">
        <w:rPr>
          <w:b/>
        </w:rPr>
        <w:t>2024</w:t>
      </w:r>
      <w:r w:rsidR="00C324C4" w:rsidRPr="00C324C4">
        <w:t>.</w:t>
      </w:r>
    </w:p>
    <w:p w14:paraId="6A70935D" w14:textId="77777777" w:rsidR="00C324C4" w:rsidRDefault="00465022" w:rsidP="00465022">
      <w:pPr>
        <w:pStyle w:val="AmendHeading3"/>
        <w:tabs>
          <w:tab w:val="right" w:pos="2778"/>
        </w:tabs>
        <w:ind w:left="2891" w:hanging="2891"/>
      </w:pPr>
      <w:r>
        <w:tab/>
      </w:r>
      <w:r w:rsidR="00C324C4" w:rsidRPr="00465022">
        <w:t>(3)</w:t>
      </w:r>
      <w:r w:rsidR="00C324C4">
        <w:tab/>
        <w:t>The review must be completed no later than 6 months after it commences.</w:t>
      </w:r>
    </w:p>
    <w:p w14:paraId="7BD253B0" w14:textId="77777777" w:rsidR="00C324C4" w:rsidRDefault="00465022" w:rsidP="00465022">
      <w:pPr>
        <w:pStyle w:val="AmendHeading3"/>
        <w:tabs>
          <w:tab w:val="right" w:pos="2778"/>
        </w:tabs>
        <w:ind w:left="2891" w:hanging="2891"/>
      </w:pPr>
      <w:r>
        <w:tab/>
      </w:r>
      <w:r w:rsidR="00C324C4" w:rsidRPr="00465022">
        <w:t>(4)</w:t>
      </w:r>
      <w:r w:rsidR="00C324C4">
        <w:tab/>
        <w:t>The Attorney-General must cause a copy of the review to be laid before each House of Parliament no later than 14 sitting days after receiving it.".'.</w:t>
      </w:r>
    </w:p>
    <w:sectPr w:rsidR="00C324C4" w:rsidSect="004F46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1CBC" w14:textId="77777777" w:rsidR="000E1C03" w:rsidRDefault="000E1C03">
      <w:r>
        <w:separator/>
      </w:r>
    </w:p>
  </w:endnote>
  <w:endnote w:type="continuationSeparator" w:id="0">
    <w:p w14:paraId="2C228A1C" w14:textId="77777777" w:rsidR="000E1C03" w:rsidRDefault="000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A2ED" w14:textId="77777777" w:rsidR="0038690A" w:rsidRDefault="0038690A" w:rsidP="004F4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4564A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4532" w14:textId="77777777" w:rsidR="009F17E5" w:rsidRDefault="009F17E5" w:rsidP="004F4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606F73" w14:textId="77777777" w:rsidR="00EB7B62" w:rsidRPr="009F17E5" w:rsidRDefault="009F17E5" w:rsidP="009F17E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F17E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C93F" w14:textId="4A73A4BF" w:rsidR="003A0472" w:rsidRPr="00DB51E7" w:rsidRDefault="004F468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F6A8" w14:textId="77777777" w:rsidR="000E1C03" w:rsidRDefault="000E1C03">
      <w:r>
        <w:separator/>
      </w:r>
    </w:p>
  </w:footnote>
  <w:footnote w:type="continuationSeparator" w:id="0">
    <w:p w14:paraId="70539D36" w14:textId="77777777" w:rsidR="000E1C03" w:rsidRDefault="000E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F377" w14:textId="20ABC516" w:rsidR="000E1C03" w:rsidRPr="004F4682" w:rsidRDefault="004F4682" w:rsidP="004F4682">
    <w:pPr>
      <w:pStyle w:val="Header"/>
      <w:jc w:val="right"/>
    </w:pPr>
    <w:r w:rsidRPr="004F4682">
      <w:t>EM11C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4E42" w14:textId="5C4F5646" w:rsidR="0038690A" w:rsidRPr="004F4682" w:rsidRDefault="004F4682" w:rsidP="004F4682">
    <w:pPr>
      <w:pStyle w:val="Header"/>
      <w:jc w:val="right"/>
    </w:pPr>
    <w:r w:rsidRPr="004F4682">
      <w:t>EM11C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0787E"/>
    <w:multiLevelType w:val="multilevel"/>
    <w:tmpl w:val="F0F0D6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E7C6446"/>
    <w:multiLevelType w:val="multilevel"/>
    <w:tmpl w:val="F0F0D6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5049416">
    <w:abstractNumId w:val="0"/>
  </w:num>
  <w:num w:numId="2" w16cid:durableId="306473286">
    <w:abstractNumId w:val="2"/>
  </w:num>
  <w:num w:numId="3" w16cid:durableId="824859021">
    <w:abstractNumId w:val="7"/>
  </w:num>
  <w:num w:numId="4" w16cid:durableId="351418720">
    <w:abstractNumId w:val="5"/>
  </w:num>
  <w:num w:numId="5" w16cid:durableId="928851291">
    <w:abstractNumId w:val="8"/>
  </w:num>
  <w:num w:numId="6" w16cid:durableId="406654851">
    <w:abstractNumId w:val="3"/>
  </w:num>
  <w:num w:numId="7" w16cid:durableId="899101223">
    <w:abstractNumId w:val="16"/>
  </w:num>
  <w:num w:numId="8" w16cid:durableId="466434368">
    <w:abstractNumId w:val="12"/>
  </w:num>
  <w:num w:numId="9" w16cid:durableId="794256951">
    <w:abstractNumId w:val="6"/>
  </w:num>
  <w:num w:numId="10" w16cid:durableId="1207253991">
    <w:abstractNumId w:val="11"/>
  </w:num>
  <w:num w:numId="11" w16cid:durableId="1267689669">
    <w:abstractNumId w:val="9"/>
  </w:num>
  <w:num w:numId="12" w16cid:durableId="727194676">
    <w:abstractNumId w:val="1"/>
  </w:num>
  <w:num w:numId="13" w16cid:durableId="961502465">
    <w:abstractNumId w:val="17"/>
  </w:num>
  <w:num w:numId="14" w16cid:durableId="762919337">
    <w:abstractNumId w:val="14"/>
  </w:num>
  <w:num w:numId="15" w16cid:durableId="1578320257">
    <w:abstractNumId w:val="13"/>
  </w:num>
  <w:num w:numId="16" w16cid:durableId="893858083">
    <w:abstractNumId w:val="15"/>
  </w:num>
  <w:num w:numId="17" w16cid:durableId="1791119971">
    <w:abstractNumId w:val="10"/>
  </w:num>
  <w:num w:numId="18" w16cid:durableId="353044130">
    <w:abstractNumId w:val="19"/>
  </w:num>
  <w:num w:numId="19" w16cid:durableId="2092313116">
    <w:abstractNumId w:val="4"/>
  </w:num>
  <w:num w:numId="20" w16cid:durableId="6910304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05"/>
    <w:docVar w:name="vActTitle" w:val="Confiscation Amendment (Unexplained Wealth) Bill 2024"/>
    <w:docVar w:name="vBillNo" w:val="205"/>
    <w:docVar w:name="vBillTitle" w:val="Confiscation Amendment (Unexplained Wealth) Bill 2024"/>
    <w:docVar w:name="vDocumentType" w:val=".HOUSEAMEND"/>
    <w:docVar w:name="vDraftNo" w:val="0"/>
    <w:docVar w:name="vDraftVers" w:val="2"/>
    <w:docVar w:name="vDraftVersion" w:val="23395 - EM11C - Liberal Party-The Nationals (Opposition) (Mr MULHOLLAND) House Print"/>
    <w:docVar w:name="VersionNo" w:val="2"/>
    <w:docVar w:name="vFileName" w:val="23395 - EM11C - Liberal Party-The Nationals (Opposition) (Mr MULHOLLAND) House Print"/>
    <w:docVar w:name="vFinalisePrevVer" w:val="True"/>
    <w:docVar w:name="vGovNonGov" w:val="10"/>
    <w:docVar w:name="vHouseType" w:val="2"/>
    <w:docVar w:name="vILDNum" w:val="23395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395 - EM11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11C"/>
    <w:docVar w:name="vSession" w:val="1"/>
    <w:docVar w:name="vTRIMFileName" w:val="23395 - EM11C - Liberal Party-The Nationals (Opposition) (Mr MULHOLLAND) House Print"/>
    <w:docVar w:name="vTRIMRecordNumber" w:val="D24/10190[v2]"/>
    <w:docVar w:name="vTxtAfterIndex" w:val="-1"/>
    <w:docVar w:name="vTxtBefore" w:val="Amendments and New Clauses to be proposed in Committee by"/>
    <w:docVar w:name="vTxtBeforeIndex" w:val="6"/>
    <w:docVar w:name="vVersionDate" w:val="13/6/2024"/>
    <w:docVar w:name="vYear" w:val="2024"/>
  </w:docVars>
  <w:rsids>
    <w:rsidRoot w:val="000E1C0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1C03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17AF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7E2F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022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68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08AA"/>
    <w:rsid w:val="009F17E5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AB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24C4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5BF6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DA6292"/>
  <w15:docId w15:val="{5760310E-AD0C-4A87-BF72-B9FCB3A0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68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F468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F468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F468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F468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F468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F468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F468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F468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468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F4682"/>
    <w:pPr>
      <w:ind w:left="1871"/>
    </w:pPr>
  </w:style>
  <w:style w:type="paragraph" w:customStyle="1" w:styleId="Normal-Draft">
    <w:name w:val="Normal - Draft"/>
    <w:rsid w:val="004F46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F4682"/>
    <w:pPr>
      <w:ind w:left="2381"/>
    </w:pPr>
  </w:style>
  <w:style w:type="paragraph" w:customStyle="1" w:styleId="AmendBody3">
    <w:name w:val="Amend. Body 3"/>
    <w:basedOn w:val="Normal-Draft"/>
    <w:next w:val="Normal"/>
    <w:rsid w:val="004F4682"/>
    <w:pPr>
      <w:ind w:left="2892"/>
    </w:pPr>
  </w:style>
  <w:style w:type="paragraph" w:customStyle="1" w:styleId="AmendBody4">
    <w:name w:val="Amend. Body 4"/>
    <w:basedOn w:val="Normal-Draft"/>
    <w:next w:val="Normal"/>
    <w:rsid w:val="004F4682"/>
    <w:pPr>
      <w:ind w:left="3402"/>
    </w:pPr>
  </w:style>
  <w:style w:type="paragraph" w:styleId="Header">
    <w:name w:val="header"/>
    <w:basedOn w:val="Normal"/>
    <w:rsid w:val="004F46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468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F468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F468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F468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F468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F468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F468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F468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F468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F4682"/>
    <w:pPr>
      <w:suppressLineNumbers w:val="0"/>
    </w:pPr>
  </w:style>
  <w:style w:type="paragraph" w:customStyle="1" w:styleId="BodyParagraph">
    <w:name w:val="Body Paragraph"/>
    <w:next w:val="Normal"/>
    <w:rsid w:val="004F468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F468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F468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F468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F468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F46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F468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F468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F4682"/>
    <w:rPr>
      <w:caps w:val="0"/>
    </w:rPr>
  </w:style>
  <w:style w:type="paragraph" w:customStyle="1" w:styleId="Normal-Schedule">
    <w:name w:val="Normal - Schedule"/>
    <w:rsid w:val="004F468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F468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F468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F468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F46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F468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F4682"/>
  </w:style>
  <w:style w:type="paragraph" w:customStyle="1" w:styleId="Penalty">
    <w:name w:val="Penalty"/>
    <w:next w:val="Normal"/>
    <w:rsid w:val="004F468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F468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F468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F468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F468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F468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F468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F468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F468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F468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F468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F468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F468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F4682"/>
    <w:pPr>
      <w:suppressLineNumbers w:val="0"/>
    </w:pPr>
  </w:style>
  <w:style w:type="paragraph" w:customStyle="1" w:styleId="AutoNumber">
    <w:name w:val="Auto Number"/>
    <w:rsid w:val="004F468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F468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F4682"/>
    <w:rPr>
      <w:vertAlign w:val="superscript"/>
    </w:rPr>
  </w:style>
  <w:style w:type="paragraph" w:styleId="EndnoteText">
    <w:name w:val="endnote text"/>
    <w:basedOn w:val="Normal"/>
    <w:semiHidden/>
    <w:rsid w:val="004F468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F468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F468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F468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F468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F4682"/>
    <w:pPr>
      <w:spacing w:after="120"/>
      <w:jc w:val="center"/>
    </w:pPr>
  </w:style>
  <w:style w:type="paragraph" w:styleId="MacroText">
    <w:name w:val="macro"/>
    <w:semiHidden/>
    <w:rsid w:val="004F46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F46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F46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F46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F46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F46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F468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F46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F46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F46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F46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F468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F468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F468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F468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F468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F468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F4682"/>
    <w:pPr>
      <w:suppressLineNumbers w:val="0"/>
    </w:pPr>
  </w:style>
  <w:style w:type="paragraph" w:customStyle="1" w:styleId="DraftHeading3">
    <w:name w:val="Draft Heading 3"/>
    <w:basedOn w:val="Normal"/>
    <w:next w:val="Normal"/>
    <w:rsid w:val="004F4682"/>
    <w:pPr>
      <w:suppressLineNumbers w:val="0"/>
    </w:pPr>
  </w:style>
  <w:style w:type="paragraph" w:customStyle="1" w:styleId="DraftHeading4">
    <w:name w:val="Draft Heading 4"/>
    <w:basedOn w:val="Normal"/>
    <w:next w:val="Normal"/>
    <w:rsid w:val="004F4682"/>
    <w:pPr>
      <w:suppressLineNumbers w:val="0"/>
    </w:pPr>
  </w:style>
  <w:style w:type="paragraph" w:customStyle="1" w:styleId="DraftHeading5">
    <w:name w:val="Draft Heading 5"/>
    <w:basedOn w:val="Normal"/>
    <w:next w:val="Normal"/>
    <w:rsid w:val="004F468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F468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F468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F468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F468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F468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F46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F46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F46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F46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F46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F468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F468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F46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F46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F46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F468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F468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F468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F46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F46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F46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F468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F468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F468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F468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F468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F468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F468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F468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F468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F468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468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Confiscation Amendment (Unexplained Wealth) Bill 2024</vt:lpstr>
    </vt:vector>
  </TitlesOfParts>
  <Manager>Information Systems</Manager>
  <Company>OCPC-VIC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Confiscation Amendment (Unexplained Wealth) Bill 2024</dc:title>
  <dc:subject>OCPC Word Template</dc:subject>
  <dc:creator>Christine Petering</dc:creator>
  <cp:keywords>Formats, House Amendments</cp:keywords>
  <dc:description>11/11/2023 (PROD)</dc:description>
  <cp:lastModifiedBy>Vivienne Bannan</cp:lastModifiedBy>
  <cp:revision>2</cp:revision>
  <cp:lastPrinted>2024-05-20T02:20:00Z</cp:lastPrinted>
  <dcterms:created xsi:type="dcterms:W3CDTF">2024-06-14T00:23:00Z</dcterms:created>
  <dcterms:modified xsi:type="dcterms:W3CDTF">2024-06-14T00:23:00Z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554754</vt:i4>
  </property>
  <property fmtid="{D5CDD505-2E9C-101B-9397-08002B2CF9AE}" pid="3" name="DocSubFolderNumber">
    <vt:lpwstr>S24/318</vt:lpwstr>
  </property>
</Properties>
</file>